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50" w:rsidRPr="0029204D" w:rsidRDefault="00881D50">
      <w:pPr>
        <w:rPr>
          <w:sz w:val="24"/>
          <w:szCs w:val="24"/>
          <w:lang w:val="uk-UA"/>
        </w:rPr>
      </w:pPr>
    </w:p>
    <w:p w:rsidR="00881D50" w:rsidRPr="0029204D" w:rsidRDefault="00881D50">
      <w:pPr>
        <w:rPr>
          <w:sz w:val="24"/>
          <w:szCs w:val="24"/>
          <w:lang w:val="uk-UA"/>
        </w:rPr>
      </w:pPr>
    </w:p>
    <w:p w:rsidR="00881D50" w:rsidRPr="0029204D" w:rsidRDefault="00881D50">
      <w:pPr>
        <w:rPr>
          <w:sz w:val="24"/>
          <w:szCs w:val="24"/>
          <w:lang w:val="uk-UA"/>
        </w:rPr>
      </w:pPr>
    </w:p>
    <w:p w:rsidR="00881D50" w:rsidRPr="0029204D" w:rsidRDefault="00881D50">
      <w:pPr>
        <w:rPr>
          <w:sz w:val="24"/>
          <w:szCs w:val="24"/>
          <w:lang w:val="uk-UA"/>
        </w:rPr>
      </w:pPr>
    </w:p>
    <w:tbl>
      <w:tblPr>
        <w:tblW w:w="1526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706"/>
        <w:gridCol w:w="1605"/>
        <w:gridCol w:w="1507"/>
        <w:gridCol w:w="2459"/>
        <w:gridCol w:w="1605"/>
        <w:gridCol w:w="1831"/>
        <w:gridCol w:w="1605"/>
        <w:gridCol w:w="1831"/>
        <w:gridCol w:w="943"/>
      </w:tblGrid>
      <w:tr w:rsidR="00881D50" w:rsidRPr="00A52535" w:rsidTr="00B41578">
        <w:trPr>
          <w:trHeight w:val="793"/>
        </w:trPr>
        <w:tc>
          <w:tcPr>
            <w:tcW w:w="436" w:type="dxa"/>
            <w:vMerge w:val="restart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sz w:val="24"/>
                <w:szCs w:val="24"/>
                <w:lang w:val="uk-UA"/>
              </w:rPr>
              <w:t>№ з</w:t>
            </w:r>
          </w:p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52535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1657" w:type="dxa"/>
            <w:vMerge w:val="restart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Реєстраційний номер облікової картки платника податків або серія (за наявності) та номер паспорта</w:t>
            </w:r>
          </w:p>
        </w:tc>
        <w:tc>
          <w:tcPr>
            <w:tcW w:w="3023" w:type="dxa"/>
            <w:gridSpan w:val="2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Сума доходу</w:t>
            </w:r>
          </w:p>
        </w:tc>
        <w:tc>
          <w:tcPr>
            <w:tcW w:w="2385" w:type="dxa"/>
            <w:tcBorders>
              <w:bottom w:val="nil"/>
            </w:tcBorders>
          </w:tcPr>
          <w:p w:rsidR="00881D50" w:rsidRPr="00A52535" w:rsidRDefault="00881D50" w:rsidP="00A8500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Оціночна вартість об’єкту нерухомого/рухомого майна /</w:t>
            </w:r>
            <w:r w:rsidRPr="00523913">
              <w:rPr>
                <w:rFonts w:ascii="IBM Plex Serif" w:hAnsi="IBM Plex Serif"/>
                <w:color w:val="293A55"/>
                <w:shd w:val="clear" w:color="auto" w:fill="FFFFFF"/>
                <w:lang w:val="ru-RU"/>
              </w:rPr>
              <w:t xml:space="preserve"> </w:t>
            </w:r>
            <w:r w:rsidRPr="0052391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середньоринкова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варті</w:t>
            </w:r>
            <w:r w:rsidRPr="0052391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52391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транспортних засобів</w:t>
            </w:r>
            <w:r w:rsidRPr="00A5253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37" w:type="dxa"/>
            <w:gridSpan w:val="2"/>
          </w:tcPr>
          <w:p w:rsidR="00881D50" w:rsidRDefault="00881D50" w:rsidP="00A52535">
            <w:pPr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Сума податку на доходи </w:t>
            </w:r>
          </w:p>
          <w:p w:rsidR="00881D50" w:rsidRPr="00A52535" w:rsidRDefault="00881D50" w:rsidP="00A52535">
            <w:pPr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фізичних осіб</w:t>
            </w:r>
          </w:p>
        </w:tc>
        <w:tc>
          <w:tcPr>
            <w:tcW w:w="3337" w:type="dxa"/>
            <w:gridSpan w:val="2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Сума військового збору</w:t>
            </w:r>
          </w:p>
        </w:tc>
        <w:tc>
          <w:tcPr>
            <w:tcW w:w="1085" w:type="dxa"/>
            <w:vMerge w:val="restart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Ознака доходу</w:t>
            </w:r>
          </w:p>
        </w:tc>
      </w:tr>
      <w:tr w:rsidR="00881D50" w:rsidRPr="00A52535" w:rsidTr="00B41578">
        <w:tc>
          <w:tcPr>
            <w:tcW w:w="436" w:type="dxa"/>
            <w:vMerge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vMerge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нарахованого</w:t>
            </w:r>
          </w:p>
        </w:tc>
        <w:tc>
          <w:tcPr>
            <w:tcW w:w="1464" w:type="dxa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виплаченого</w:t>
            </w:r>
          </w:p>
        </w:tc>
        <w:tc>
          <w:tcPr>
            <w:tcW w:w="2385" w:type="dxa"/>
            <w:tcBorders>
              <w:top w:val="nil"/>
            </w:tcBorders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нарахованого</w:t>
            </w:r>
          </w:p>
        </w:tc>
        <w:tc>
          <w:tcPr>
            <w:tcW w:w="1778" w:type="dxa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перерахованого</w:t>
            </w: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нарахованого</w:t>
            </w:r>
          </w:p>
        </w:tc>
        <w:tc>
          <w:tcPr>
            <w:tcW w:w="1778" w:type="dxa"/>
          </w:tcPr>
          <w:p w:rsidR="00881D50" w:rsidRPr="00A52535" w:rsidRDefault="00881D50" w:rsidP="00A5253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52535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перерахованого</w:t>
            </w:r>
          </w:p>
        </w:tc>
        <w:tc>
          <w:tcPr>
            <w:tcW w:w="1085" w:type="dxa"/>
            <w:vMerge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881D50" w:rsidRPr="00A52535" w:rsidTr="00B41578">
        <w:tc>
          <w:tcPr>
            <w:tcW w:w="436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881D50" w:rsidRPr="00A52535" w:rsidTr="00B41578">
        <w:tc>
          <w:tcPr>
            <w:tcW w:w="436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881D50" w:rsidRPr="00A52535" w:rsidTr="00B41578">
        <w:tc>
          <w:tcPr>
            <w:tcW w:w="436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881D50" w:rsidRPr="00A52535" w:rsidRDefault="00881D50" w:rsidP="00A52535">
            <w:pPr>
              <w:ind w:firstLine="0"/>
              <w:rPr>
                <w:sz w:val="24"/>
                <w:szCs w:val="24"/>
                <w:lang w:val="uk-UA"/>
              </w:rPr>
            </w:pPr>
          </w:p>
        </w:tc>
      </w:tr>
    </w:tbl>
    <w:p w:rsidR="00881D50" w:rsidRPr="0029204D" w:rsidRDefault="00881D50">
      <w:pPr>
        <w:rPr>
          <w:sz w:val="24"/>
          <w:szCs w:val="24"/>
          <w:lang w:val="uk-UA"/>
        </w:rPr>
      </w:pPr>
    </w:p>
    <w:sectPr w:rsidR="00881D50" w:rsidRPr="0029204D" w:rsidSect="0029204D">
      <w:pgSz w:w="15840" w:h="12240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04D"/>
    <w:rsid w:val="00014588"/>
    <w:rsid w:val="000901F0"/>
    <w:rsid w:val="000953DD"/>
    <w:rsid w:val="000F750B"/>
    <w:rsid w:val="001052E5"/>
    <w:rsid w:val="00113505"/>
    <w:rsid w:val="0015759F"/>
    <w:rsid w:val="00173CB7"/>
    <w:rsid w:val="001E7234"/>
    <w:rsid w:val="001F55D1"/>
    <w:rsid w:val="00212D08"/>
    <w:rsid w:val="00276BFA"/>
    <w:rsid w:val="0029204D"/>
    <w:rsid w:val="002B4315"/>
    <w:rsid w:val="00304684"/>
    <w:rsid w:val="003331DF"/>
    <w:rsid w:val="003864FD"/>
    <w:rsid w:val="00417C6D"/>
    <w:rsid w:val="00446798"/>
    <w:rsid w:val="004F4EA1"/>
    <w:rsid w:val="00523913"/>
    <w:rsid w:val="0062049A"/>
    <w:rsid w:val="006D7591"/>
    <w:rsid w:val="00881D50"/>
    <w:rsid w:val="00987D55"/>
    <w:rsid w:val="00A0502E"/>
    <w:rsid w:val="00A52535"/>
    <w:rsid w:val="00A85003"/>
    <w:rsid w:val="00B23B54"/>
    <w:rsid w:val="00B41578"/>
    <w:rsid w:val="00D47422"/>
    <w:rsid w:val="00E443B3"/>
    <w:rsid w:val="00F9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9A"/>
    <w:pPr>
      <w:ind w:firstLine="720"/>
      <w:jc w:val="both"/>
    </w:pPr>
    <w:rPr>
      <w:rFonts w:ascii="Times New Roman" w:hAnsi="Times New Roman"/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20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62</Words>
  <Characters>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з</dc:title>
  <dc:subject/>
  <dc:creator>Пользователь Windows</dc:creator>
  <cp:keywords/>
  <dc:description/>
  <cp:lastModifiedBy>Admin</cp:lastModifiedBy>
  <cp:revision>4</cp:revision>
  <cp:lastPrinted>2025-02-03T16:15:00Z</cp:lastPrinted>
  <dcterms:created xsi:type="dcterms:W3CDTF">2025-02-03T15:43:00Z</dcterms:created>
  <dcterms:modified xsi:type="dcterms:W3CDTF">2025-02-03T16:16:00Z</dcterms:modified>
</cp:coreProperties>
</file>